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kingborough-profile"/>
    <w:p>
      <w:pPr>
        <w:pStyle w:val="Heading1"/>
      </w:pPr>
      <w:r>
        <w:t xml:space="preserve">Kingborough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41,179          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Kingston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20,541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Kingborough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$53,236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$1,525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21,700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1,230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5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274,500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2025-02-12T02:45:14Z</dcterms:created>
  <dcterms:modified xsi:type="dcterms:W3CDTF">2025-02-12T02:45:14Z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